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675C" w14:textId="77777777" w:rsidR="00052AE6" w:rsidRDefault="00052AE6" w:rsidP="00890BF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52AE6">
        <w:rPr>
          <w:rFonts w:ascii="Calibri" w:hAnsi="Calibri" w:cs="Calibri"/>
          <w:b/>
          <w:bCs/>
          <w:sz w:val="32"/>
          <w:szCs w:val="32"/>
        </w:rPr>
        <w:t>Change Your Words, Change Your World</w:t>
      </w:r>
      <w:r w:rsidR="004702D5" w:rsidRPr="00052AE6">
        <w:rPr>
          <w:rFonts w:ascii="Calibri" w:hAnsi="Calibri" w:cs="Calibri"/>
          <w:b/>
          <w:bCs/>
          <w:sz w:val="32"/>
          <w:szCs w:val="32"/>
        </w:rPr>
        <w:t>!</w:t>
      </w:r>
    </w:p>
    <w:p w14:paraId="2E0BEF7F" w14:textId="77777777" w:rsidR="00052AE6" w:rsidRPr="00052AE6" w:rsidRDefault="00052AE6" w:rsidP="00052AE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52AE6">
        <w:rPr>
          <w:rFonts w:ascii="Calibri" w:hAnsi="Calibri" w:cs="Calibri"/>
          <w:b/>
          <w:bCs/>
          <w:sz w:val="32"/>
          <w:szCs w:val="32"/>
        </w:rPr>
        <w:t xml:space="preserve">Take Your Sail Out of the Wind! </w:t>
      </w:r>
    </w:p>
    <w:p w14:paraId="69DB9022" w14:textId="32104F71" w:rsidR="00052AE6" w:rsidRDefault="00052AE6" w:rsidP="00890BF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Episode </w:t>
      </w:r>
      <w:r w:rsidR="00D663E1" w:rsidRPr="00052AE6">
        <w:rPr>
          <w:rFonts w:ascii="Calibri" w:hAnsi="Calibri" w:cs="Calibri"/>
          <w:b/>
          <w:bCs/>
          <w:sz w:val="32"/>
          <w:szCs w:val="32"/>
        </w:rPr>
        <w:t>#256</w:t>
      </w:r>
    </w:p>
    <w:p w14:paraId="45E7CD8B" w14:textId="77777777" w:rsidR="00052AE6" w:rsidRDefault="00052AE6" w:rsidP="00890BF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07D96F7" w14:textId="27356170" w:rsidR="00D663E1" w:rsidRPr="00052AE6" w:rsidRDefault="00410F38" w:rsidP="00890BFE">
      <w:pPr>
        <w:jc w:val="center"/>
        <w:rPr>
          <w:rFonts w:ascii="Calibri" w:hAnsi="Calibri" w:cs="Calibri"/>
          <w:sz w:val="32"/>
          <w:szCs w:val="32"/>
        </w:rPr>
      </w:pPr>
      <w:r w:rsidRPr="00052AE6">
        <w:rPr>
          <w:rFonts w:ascii="Calibri" w:hAnsi="Calibri" w:cs="Calibri"/>
          <w:sz w:val="32"/>
          <w:szCs w:val="32"/>
        </w:rPr>
        <w:t>Tuesday, March 17, 2026</w:t>
      </w:r>
    </w:p>
    <w:p w14:paraId="77C27AB7" w14:textId="77777777" w:rsidR="00052AE6" w:rsidRPr="00052AE6" w:rsidRDefault="00052AE6" w:rsidP="00890BF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FD558E0" w14:textId="77777777" w:rsidR="00410F38" w:rsidRPr="00052AE6" w:rsidRDefault="00410F38" w:rsidP="00890BF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52AE6">
        <w:rPr>
          <w:rFonts w:ascii="Calibri" w:hAnsi="Calibri" w:cs="Calibri"/>
          <w:b/>
          <w:bCs/>
          <w:sz w:val="32"/>
          <w:szCs w:val="32"/>
        </w:rPr>
        <w:t>James 1:2-8 NLT</w:t>
      </w:r>
    </w:p>
    <w:p w14:paraId="66BF7233" w14:textId="77777777" w:rsidR="00410F38" w:rsidRPr="00052AE6" w:rsidRDefault="00410F38" w:rsidP="00410F38">
      <w:pPr>
        <w:pStyle w:val="first-line-none"/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>Dear brothers and sisters, when troubles of any kind come your way, consider it an opportunity for great joy.</w:t>
      </w:r>
      <w:r w:rsidRPr="00052AE6">
        <w:rPr>
          <w:rFonts w:ascii="Calibri" w:hAnsi="Calibri" w:cs="Calibri"/>
          <w:color w:val="000000"/>
          <w:sz w:val="32"/>
          <w:szCs w:val="32"/>
        </w:rPr>
        <w:t> </w:t>
      </w:r>
    </w:p>
    <w:p w14:paraId="598CECDC" w14:textId="77777777" w:rsidR="00410F38" w:rsidRPr="00052AE6" w:rsidRDefault="00410F38" w:rsidP="00410F38">
      <w:pPr>
        <w:pStyle w:val="first-line-none"/>
        <w:shd w:val="clear" w:color="auto" w:fill="FFFFFF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 xml:space="preserve">For you </w:t>
      </w:r>
      <w:proofErr w:type="gramStart"/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>know</w:t>
      </w:r>
      <w:proofErr w:type="gramEnd"/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 xml:space="preserve"> that when </w:t>
      </w:r>
      <w:r w:rsidRPr="00052AE6">
        <w:rPr>
          <w:rStyle w:val="text"/>
          <w:rFonts w:ascii="Calibri" w:hAnsi="Calibri" w:cs="Calibri"/>
          <w:b/>
          <w:bCs/>
          <w:color w:val="000000"/>
          <w:sz w:val="32"/>
          <w:szCs w:val="32"/>
        </w:rPr>
        <w:t>your faith is tested</w:t>
      </w: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 xml:space="preserve">, your </w:t>
      </w:r>
      <w:r w:rsidRPr="00052AE6">
        <w:rPr>
          <w:rStyle w:val="text"/>
          <w:rFonts w:ascii="Calibri" w:hAnsi="Calibri" w:cs="Calibri"/>
          <w:b/>
          <w:bCs/>
          <w:color w:val="000000"/>
          <w:sz w:val="32"/>
          <w:szCs w:val="32"/>
        </w:rPr>
        <w:t>endurance has a chance to grow.</w:t>
      </w:r>
      <w:r w:rsidRPr="00052AE6">
        <w:rPr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0E67A810" w14:textId="77777777" w:rsidR="00410F38" w:rsidRPr="00052AE6" w:rsidRDefault="00410F38" w:rsidP="00410F38">
      <w:pPr>
        <w:pStyle w:val="first-line-none"/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>So let it grow, for when your endurance is fully developed, you will be perfect and complete, needing nothing.</w:t>
      </w:r>
    </w:p>
    <w:p w14:paraId="39A7361E" w14:textId="77777777" w:rsidR="00410F38" w:rsidRPr="00052AE6" w:rsidRDefault="00410F38" w:rsidP="00410F38">
      <w:pPr>
        <w:pStyle w:val="NormalWeb"/>
        <w:shd w:val="clear" w:color="auto" w:fill="FFFFFF"/>
        <w:rPr>
          <w:rStyle w:val="text"/>
          <w:rFonts w:ascii="Calibri" w:hAnsi="Calibri" w:cs="Calibri"/>
          <w:b/>
          <w:bCs/>
          <w:color w:val="000000"/>
          <w:sz w:val="32"/>
          <w:szCs w:val="32"/>
          <w:vertAlign w:val="superscript"/>
        </w:rPr>
      </w:pPr>
      <w:r w:rsidRPr="00052AE6">
        <w:rPr>
          <w:rStyle w:val="text"/>
          <w:rFonts w:ascii="Calibri" w:hAnsi="Calibri" w:cs="Calibri"/>
          <w:b/>
          <w:bCs/>
          <w:color w:val="000000"/>
          <w:sz w:val="32"/>
          <w:szCs w:val="32"/>
          <w:highlight w:val="yellow"/>
        </w:rPr>
        <w:t>If you need wisdom, ask our generous God, and he will give it to you. He will not rebuke you for asking.</w:t>
      </w:r>
      <w:r w:rsidRPr="00052AE6">
        <w:rPr>
          <w:rFonts w:ascii="Calibri" w:hAnsi="Calibri" w:cs="Calibri"/>
          <w:b/>
          <w:bCs/>
          <w:color w:val="000000"/>
          <w:sz w:val="32"/>
          <w:szCs w:val="32"/>
        </w:rPr>
        <w:t> </w:t>
      </w:r>
    </w:p>
    <w:p w14:paraId="5ED4019A" w14:textId="77777777" w:rsidR="00410F38" w:rsidRPr="00052AE6" w:rsidRDefault="00410F38" w:rsidP="00410F38">
      <w:pPr>
        <w:pStyle w:val="NormalWeb"/>
        <w:shd w:val="clear" w:color="auto" w:fill="FFFFFF"/>
        <w:rPr>
          <w:rStyle w:val="text"/>
          <w:rFonts w:ascii="Calibri" w:hAnsi="Calibri" w:cs="Calibri"/>
          <w:b/>
          <w:bCs/>
          <w:color w:val="000000"/>
          <w:sz w:val="32"/>
          <w:szCs w:val="32"/>
          <w:u w:val="single"/>
          <w:vertAlign w:val="superscript"/>
        </w:rPr>
      </w:pPr>
      <w:r w:rsidRPr="00052AE6">
        <w:rPr>
          <w:rStyle w:val="text"/>
          <w:rFonts w:ascii="Calibri" w:hAnsi="Calibri" w:cs="Calibri"/>
          <w:b/>
          <w:bCs/>
          <w:color w:val="000000"/>
          <w:sz w:val="32"/>
          <w:szCs w:val="32"/>
          <w:highlight w:val="yellow"/>
          <w:u w:val="single"/>
        </w:rPr>
        <w:t>But when you ask him, be sure that your faith is in God alone.</w:t>
      </w: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 xml:space="preserve"> Do not wa</w:t>
      </w:r>
      <w:r w:rsidR="00F07659" w:rsidRPr="00052AE6">
        <w:rPr>
          <w:rStyle w:val="text"/>
          <w:rFonts w:ascii="Calibri" w:hAnsi="Calibri" w:cs="Calibri"/>
          <w:color w:val="000000"/>
          <w:sz w:val="32"/>
          <w:szCs w:val="32"/>
        </w:rPr>
        <w:t>i</w:t>
      </w: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 xml:space="preserve">ver, for </w:t>
      </w:r>
      <w:r w:rsidRPr="00052AE6">
        <w:rPr>
          <w:rStyle w:val="text"/>
          <w:rFonts w:ascii="Calibri" w:hAnsi="Calibri" w:cs="Calibri"/>
          <w:b/>
          <w:bCs/>
          <w:color w:val="000000"/>
          <w:sz w:val="32"/>
          <w:szCs w:val="32"/>
          <w:highlight w:val="yellow"/>
          <w:u w:val="single"/>
        </w:rPr>
        <w:t>a person with divided loyalty is as unsettled as a wave of the sea that is blown and tossed by the wind.</w:t>
      </w:r>
      <w:r w:rsidRPr="00052AE6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 </w:t>
      </w:r>
    </w:p>
    <w:p w14:paraId="064E4F95" w14:textId="77777777" w:rsidR="00410F38" w:rsidRPr="00052AE6" w:rsidRDefault="00410F38" w:rsidP="00410F38">
      <w:pPr>
        <w:pStyle w:val="NormalWeb"/>
        <w:shd w:val="clear" w:color="auto" w:fill="FFFFFF"/>
        <w:rPr>
          <w:rStyle w:val="text"/>
          <w:rFonts w:ascii="Calibri" w:hAnsi="Calibri" w:cs="Calibri"/>
          <w:b/>
          <w:bCs/>
          <w:color w:val="000000"/>
          <w:sz w:val="32"/>
          <w:szCs w:val="32"/>
          <w:vertAlign w:val="superscript"/>
        </w:rPr>
      </w:pP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>Such people should not expect to receive anything from the Lord.</w:t>
      </w:r>
      <w:r w:rsidRPr="00052AE6">
        <w:rPr>
          <w:rFonts w:ascii="Calibri" w:hAnsi="Calibri" w:cs="Calibri"/>
          <w:color w:val="000000"/>
          <w:sz w:val="32"/>
          <w:szCs w:val="32"/>
        </w:rPr>
        <w:t> </w:t>
      </w:r>
      <w:r w:rsidRPr="00052AE6">
        <w:rPr>
          <w:rStyle w:val="text"/>
          <w:rFonts w:ascii="Calibri" w:hAnsi="Calibri" w:cs="Calibri"/>
          <w:b/>
          <w:bCs/>
          <w:color w:val="000000"/>
          <w:sz w:val="32"/>
          <w:szCs w:val="32"/>
          <w:vertAlign w:val="superscript"/>
        </w:rPr>
        <w:t> </w:t>
      </w:r>
    </w:p>
    <w:p w14:paraId="054FCA6B" w14:textId="77777777" w:rsidR="00410F38" w:rsidRPr="00052AE6" w:rsidRDefault="00410F38" w:rsidP="00410F38">
      <w:pPr>
        <w:pStyle w:val="NormalWeb"/>
        <w:shd w:val="clear" w:color="auto" w:fill="FFFFFF"/>
        <w:rPr>
          <w:rFonts w:ascii="Calibri" w:hAnsi="Calibri" w:cs="Calibri"/>
          <w:color w:val="000000"/>
          <w:sz w:val="32"/>
          <w:szCs w:val="32"/>
        </w:rPr>
      </w:pPr>
      <w:r w:rsidRPr="00052AE6">
        <w:rPr>
          <w:rStyle w:val="text"/>
          <w:rFonts w:ascii="Calibri" w:hAnsi="Calibri" w:cs="Calibri"/>
          <w:color w:val="000000"/>
          <w:sz w:val="32"/>
          <w:szCs w:val="32"/>
        </w:rPr>
        <w:t>Their loyalty is divided between God and the world, and they are unstable in everything they do.</w:t>
      </w:r>
    </w:p>
    <w:p w14:paraId="02E0C682" w14:textId="77777777" w:rsidR="00F07659" w:rsidRPr="00052AE6" w:rsidRDefault="00F07659" w:rsidP="00F07659">
      <w:pPr>
        <w:rPr>
          <w:rFonts w:ascii="Calibri" w:hAnsi="Calibri" w:cs="Calibri"/>
          <w:sz w:val="32"/>
          <w:szCs w:val="32"/>
        </w:rPr>
      </w:pPr>
      <w:r w:rsidRPr="00052AE6">
        <w:rPr>
          <w:rFonts w:ascii="Calibri" w:hAnsi="Calibri" w:cs="Calibri"/>
          <w:sz w:val="32"/>
          <w:szCs w:val="32"/>
        </w:rPr>
        <w:t>Matt 6</w:t>
      </w:r>
      <w:r w:rsidRPr="00052AE6">
        <w:rPr>
          <w:rFonts w:ascii="Calibri" w:hAnsi="Calibri" w:cs="Calibri"/>
          <w:b/>
          <w:bCs/>
          <w:sz w:val="32"/>
          <w:szCs w:val="32"/>
        </w:rPr>
        <w:t>:</w:t>
      </w:r>
      <w:r w:rsidRPr="00052AE6">
        <w:rPr>
          <w:rFonts w:ascii="Calibri" w:hAnsi="Calibri" w:cs="Calibri"/>
          <w:sz w:val="32"/>
          <w:szCs w:val="32"/>
        </w:rPr>
        <w:t xml:space="preserve">33 “Seek first the Kingdom of God and His righteousness and all these things will be added unto you!  </w:t>
      </w:r>
    </w:p>
    <w:p w14:paraId="042C136A" w14:textId="77777777" w:rsidR="00F07659" w:rsidRPr="00052AE6" w:rsidRDefault="00F07659" w:rsidP="00F07659">
      <w:pPr>
        <w:rPr>
          <w:rFonts w:ascii="Calibri" w:hAnsi="Calibri" w:cs="Calibri"/>
          <w:sz w:val="32"/>
          <w:szCs w:val="32"/>
        </w:rPr>
      </w:pPr>
    </w:p>
    <w:p w14:paraId="29F1871A" w14:textId="77777777" w:rsidR="00944EA1" w:rsidRPr="00052AE6" w:rsidRDefault="00F07659" w:rsidP="00F07659">
      <w:pPr>
        <w:rPr>
          <w:rFonts w:ascii="Calibri" w:hAnsi="Calibri" w:cs="Calibri"/>
          <w:sz w:val="32"/>
          <w:szCs w:val="32"/>
        </w:rPr>
      </w:pPr>
      <w:r w:rsidRPr="00052AE6">
        <w:rPr>
          <w:rFonts w:ascii="Calibri" w:hAnsi="Calibri" w:cs="Calibri"/>
          <w:b/>
          <w:bCs/>
          <w:sz w:val="32"/>
          <w:szCs w:val="32"/>
          <w:u w:val="single"/>
        </w:rPr>
        <w:t>Psalm 91:</w:t>
      </w:r>
      <w:r w:rsidR="00FB1525" w:rsidRPr="00052AE6">
        <w:rPr>
          <w:rFonts w:ascii="Calibri" w:hAnsi="Calibri" w:cs="Calibri"/>
          <w:b/>
          <w:bCs/>
          <w:sz w:val="32"/>
          <w:szCs w:val="32"/>
          <w:u w:val="single"/>
        </w:rPr>
        <w:t>1</w:t>
      </w:r>
      <w:r w:rsidR="00944EA1" w:rsidRPr="00052AE6">
        <w:rPr>
          <w:rFonts w:ascii="Calibri" w:hAnsi="Calibri" w:cs="Calibri"/>
          <w:b/>
          <w:bCs/>
          <w:sz w:val="32"/>
          <w:szCs w:val="32"/>
          <w:u w:val="single"/>
        </w:rPr>
        <w:t>-2</w:t>
      </w:r>
      <w:r w:rsidR="00944EA1" w:rsidRPr="00052AE6">
        <w:rPr>
          <w:rFonts w:ascii="Calibri" w:hAnsi="Calibri" w:cs="Calibri"/>
          <w:sz w:val="32"/>
          <w:szCs w:val="32"/>
        </w:rPr>
        <w:t xml:space="preserve"> (AMPC)</w:t>
      </w:r>
      <w:proofErr w:type="gramStart"/>
      <w:r w:rsidR="00944EA1" w:rsidRPr="00052AE6">
        <w:rPr>
          <w:rFonts w:ascii="Calibri" w:hAnsi="Calibri" w:cs="Calibri"/>
          <w:sz w:val="32"/>
          <w:szCs w:val="32"/>
        </w:rPr>
        <w:t>:  He</w:t>
      </w:r>
      <w:proofErr w:type="gramEnd"/>
      <w:r w:rsidR="00944EA1" w:rsidRPr="00052AE6">
        <w:rPr>
          <w:rFonts w:ascii="Calibri" w:hAnsi="Calibri" w:cs="Calibri"/>
          <w:sz w:val="32"/>
          <w:szCs w:val="32"/>
        </w:rPr>
        <w:t xml:space="preserve"> who dwells in the secret place of the </w:t>
      </w:r>
      <w:proofErr w:type="gramStart"/>
      <w:r w:rsidR="00944EA1" w:rsidRPr="00052AE6">
        <w:rPr>
          <w:rFonts w:ascii="Calibri" w:hAnsi="Calibri" w:cs="Calibri"/>
          <w:sz w:val="32"/>
          <w:szCs w:val="32"/>
        </w:rPr>
        <w:t>Most High</w:t>
      </w:r>
      <w:proofErr w:type="gramEnd"/>
      <w:r w:rsidR="00944EA1" w:rsidRPr="00052AE6">
        <w:rPr>
          <w:rFonts w:ascii="Calibri" w:hAnsi="Calibri" w:cs="Calibri"/>
          <w:sz w:val="32"/>
          <w:szCs w:val="32"/>
        </w:rPr>
        <w:t xml:space="preserve"> shall remain stable and fixed under the shadow of the Almighty [Whose power no foe can withstand] </w:t>
      </w:r>
    </w:p>
    <w:p w14:paraId="31D8C6C1" w14:textId="77777777" w:rsidR="00CB4A75" w:rsidRPr="00052AE6" w:rsidRDefault="00944EA1" w:rsidP="00944EA1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052AE6">
        <w:rPr>
          <w:rFonts w:ascii="Calibri" w:hAnsi="Calibri" w:cs="Calibri"/>
          <w:sz w:val="32"/>
          <w:szCs w:val="32"/>
        </w:rPr>
        <w:t xml:space="preserve">I will say of the LORD, He is </w:t>
      </w:r>
      <w:r w:rsidRPr="00052AE6">
        <w:rPr>
          <w:rFonts w:ascii="Calibri" w:hAnsi="Calibri" w:cs="Calibri"/>
          <w:b/>
          <w:bCs/>
          <w:sz w:val="32"/>
          <w:szCs w:val="32"/>
          <w:highlight w:val="yellow"/>
        </w:rPr>
        <w:t>my Refuge</w:t>
      </w:r>
      <w:r w:rsidRPr="00052AE6">
        <w:rPr>
          <w:rFonts w:ascii="Calibri" w:hAnsi="Calibri" w:cs="Calibri"/>
          <w:sz w:val="32"/>
          <w:szCs w:val="32"/>
        </w:rPr>
        <w:t xml:space="preserve"> and </w:t>
      </w:r>
      <w:r w:rsidRPr="00052AE6">
        <w:rPr>
          <w:rFonts w:ascii="Calibri" w:hAnsi="Calibri" w:cs="Calibri"/>
          <w:b/>
          <w:bCs/>
          <w:sz w:val="32"/>
          <w:szCs w:val="32"/>
          <w:highlight w:val="yellow"/>
        </w:rPr>
        <w:t>my Fortress</w:t>
      </w:r>
      <w:r w:rsidRPr="00052AE6">
        <w:rPr>
          <w:rFonts w:ascii="Calibri" w:hAnsi="Calibri" w:cs="Calibri"/>
          <w:sz w:val="32"/>
          <w:szCs w:val="32"/>
        </w:rPr>
        <w:t xml:space="preserve">, </w:t>
      </w:r>
      <w:r w:rsidRPr="00052AE6">
        <w:rPr>
          <w:rFonts w:ascii="Calibri" w:hAnsi="Calibri" w:cs="Calibri"/>
          <w:b/>
          <w:bCs/>
          <w:sz w:val="32"/>
          <w:szCs w:val="32"/>
          <w:highlight w:val="yellow"/>
        </w:rPr>
        <w:t>my God</w:t>
      </w:r>
      <w:r w:rsidRPr="00052AE6">
        <w:rPr>
          <w:rFonts w:ascii="Calibri" w:hAnsi="Calibri" w:cs="Calibri"/>
          <w:sz w:val="32"/>
          <w:szCs w:val="32"/>
        </w:rPr>
        <w:t xml:space="preserve">; on Him </w:t>
      </w:r>
      <w:r w:rsidRPr="00052AE6">
        <w:rPr>
          <w:rFonts w:ascii="Calibri" w:hAnsi="Calibri" w:cs="Calibri"/>
          <w:b/>
          <w:bCs/>
          <w:sz w:val="32"/>
          <w:szCs w:val="32"/>
        </w:rPr>
        <w:t xml:space="preserve">I </w:t>
      </w:r>
      <w:r w:rsidRPr="00052AE6">
        <w:rPr>
          <w:rFonts w:ascii="Calibri" w:hAnsi="Calibri" w:cs="Calibri"/>
          <w:b/>
          <w:bCs/>
          <w:sz w:val="32"/>
          <w:szCs w:val="32"/>
          <w:u w:val="single"/>
        </w:rPr>
        <w:t>lean</w:t>
      </w:r>
      <w:r w:rsidRPr="00052AE6">
        <w:rPr>
          <w:rFonts w:ascii="Calibri" w:hAnsi="Calibri" w:cs="Calibri"/>
          <w:sz w:val="32"/>
          <w:szCs w:val="32"/>
        </w:rPr>
        <w:t xml:space="preserve"> and </w:t>
      </w:r>
      <w:r w:rsidRPr="00052AE6">
        <w:rPr>
          <w:rFonts w:ascii="Calibri" w:hAnsi="Calibri" w:cs="Calibri"/>
          <w:b/>
          <w:bCs/>
          <w:sz w:val="32"/>
          <w:szCs w:val="32"/>
          <w:u w:val="single"/>
        </w:rPr>
        <w:t>rely,</w:t>
      </w:r>
      <w:r w:rsidRPr="00052AE6">
        <w:rPr>
          <w:rFonts w:ascii="Calibri" w:hAnsi="Calibri" w:cs="Calibri"/>
          <w:sz w:val="32"/>
          <w:szCs w:val="32"/>
        </w:rPr>
        <w:t xml:space="preserve"> and in Him I [</w:t>
      </w:r>
      <w:r w:rsidRPr="00052AE6">
        <w:rPr>
          <w:rFonts w:ascii="Calibri" w:hAnsi="Calibri" w:cs="Calibri"/>
          <w:b/>
          <w:bCs/>
          <w:sz w:val="32"/>
          <w:szCs w:val="32"/>
          <w:u w:val="single"/>
        </w:rPr>
        <w:t xml:space="preserve">confidently] trust. </w:t>
      </w:r>
    </w:p>
    <w:p w14:paraId="644DAE4B" w14:textId="77777777" w:rsidR="00AD065E" w:rsidRPr="00052AE6" w:rsidRDefault="00AD065E" w:rsidP="00F07659">
      <w:pPr>
        <w:jc w:val="center"/>
        <w:rPr>
          <w:rFonts w:ascii="Calibri" w:hAnsi="Calibri" w:cs="Calibri"/>
          <w:sz w:val="32"/>
          <w:szCs w:val="32"/>
        </w:rPr>
      </w:pPr>
    </w:p>
    <w:p w14:paraId="096427FF" w14:textId="19829E42" w:rsidR="00F07659" w:rsidRPr="00052AE6" w:rsidRDefault="00F07659" w:rsidP="00F07659">
      <w:pPr>
        <w:jc w:val="center"/>
        <w:rPr>
          <w:rFonts w:ascii="Calibri" w:hAnsi="Calibri" w:cs="Calibri"/>
          <w:sz w:val="32"/>
          <w:szCs w:val="32"/>
        </w:rPr>
      </w:pPr>
      <w:r w:rsidRPr="00052AE6">
        <w:rPr>
          <w:rFonts w:ascii="Calibri" w:hAnsi="Calibri" w:cs="Calibri"/>
          <w:b/>
          <w:bCs/>
          <w:sz w:val="32"/>
          <w:szCs w:val="32"/>
        </w:rPr>
        <w:t>#Godisgood #JESUS #Bible #Christian #Pray</w:t>
      </w:r>
    </w:p>
    <w:sectPr w:rsidR="00F07659" w:rsidRPr="00052AE6" w:rsidSect="00960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005"/>
    <w:multiLevelType w:val="multilevel"/>
    <w:tmpl w:val="3D4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4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E6"/>
    <w:rsid w:val="000109CB"/>
    <w:rsid w:val="000478D8"/>
    <w:rsid w:val="00052AE6"/>
    <w:rsid w:val="00075675"/>
    <w:rsid w:val="000D153E"/>
    <w:rsid w:val="000E47BF"/>
    <w:rsid w:val="001143E5"/>
    <w:rsid w:val="00115D11"/>
    <w:rsid w:val="00133372"/>
    <w:rsid w:val="00133599"/>
    <w:rsid w:val="00170B29"/>
    <w:rsid w:val="001F2B8E"/>
    <w:rsid w:val="0020422C"/>
    <w:rsid w:val="00223217"/>
    <w:rsid w:val="00233A9F"/>
    <w:rsid w:val="002675FA"/>
    <w:rsid w:val="0028472F"/>
    <w:rsid w:val="002C2D26"/>
    <w:rsid w:val="002C6878"/>
    <w:rsid w:val="002F278D"/>
    <w:rsid w:val="002F2E0A"/>
    <w:rsid w:val="00333D04"/>
    <w:rsid w:val="003B4E33"/>
    <w:rsid w:val="003F2896"/>
    <w:rsid w:val="003F3919"/>
    <w:rsid w:val="003F59D2"/>
    <w:rsid w:val="00410F38"/>
    <w:rsid w:val="00413808"/>
    <w:rsid w:val="004229EC"/>
    <w:rsid w:val="0044077B"/>
    <w:rsid w:val="00450373"/>
    <w:rsid w:val="004702D5"/>
    <w:rsid w:val="00483822"/>
    <w:rsid w:val="004B410F"/>
    <w:rsid w:val="004C3DA2"/>
    <w:rsid w:val="004E55EC"/>
    <w:rsid w:val="0050094F"/>
    <w:rsid w:val="00591F85"/>
    <w:rsid w:val="005A6A57"/>
    <w:rsid w:val="005D7DB7"/>
    <w:rsid w:val="005E1CA9"/>
    <w:rsid w:val="00640461"/>
    <w:rsid w:val="00671F79"/>
    <w:rsid w:val="00680112"/>
    <w:rsid w:val="006C08A8"/>
    <w:rsid w:val="006C3973"/>
    <w:rsid w:val="00715ED6"/>
    <w:rsid w:val="00741901"/>
    <w:rsid w:val="00755F94"/>
    <w:rsid w:val="00777B87"/>
    <w:rsid w:val="007B3E6D"/>
    <w:rsid w:val="007C39E7"/>
    <w:rsid w:val="007D08A2"/>
    <w:rsid w:val="007E703C"/>
    <w:rsid w:val="00822226"/>
    <w:rsid w:val="008277E2"/>
    <w:rsid w:val="00890BFE"/>
    <w:rsid w:val="008A0570"/>
    <w:rsid w:val="008D361A"/>
    <w:rsid w:val="008F12DC"/>
    <w:rsid w:val="009065BC"/>
    <w:rsid w:val="00944EA1"/>
    <w:rsid w:val="00960E16"/>
    <w:rsid w:val="009B6AAC"/>
    <w:rsid w:val="009D4895"/>
    <w:rsid w:val="009D49CA"/>
    <w:rsid w:val="00A355C5"/>
    <w:rsid w:val="00A36F8A"/>
    <w:rsid w:val="00A43C39"/>
    <w:rsid w:val="00A67CBC"/>
    <w:rsid w:val="00A801BF"/>
    <w:rsid w:val="00A85FF7"/>
    <w:rsid w:val="00AA0D7E"/>
    <w:rsid w:val="00AA21E2"/>
    <w:rsid w:val="00AA4AD1"/>
    <w:rsid w:val="00AD065E"/>
    <w:rsid w:val="00AE69C5"/>
    <w:rsid w:val="00B342D1"/>
    <w:rsid w:val="00B455D4"/>
    <w:rsid w:val="00B54AFB"/>
    <w:rsid w:val="00B61D1E"/>
    <w:rsid w:val="00B64978"/>
    <w:rsid w:val="00BC1924"/>
    <w:rsid w:val="00BE3533"/>
    <w:rsid w:val="00C00EAF"/>
    <w:rsid w:val="00CA6E10"/>
    <w:rsid w:val="00CB4A75"/>
    <w:rsid w:val="00CB5664"/>
    <w:rsid w:val="00CC39DB"/>
    <w:rsid w:val="00CF7B5E"/>
    <w:rsid w:val="00D156B9"/>
    <w:rsid w:val="00D663E1"/>
    <w:rsid w:val="00D70594"/>
    <w:rsid w:val="00D730F5"/>
    <w:rsid w:val="00D93AAA"/>
    <w:rsid w:val="00E02C5A"/>
    <w:rsid w:val="00E12448"/>
    <w:rsid w:val="00E420ED"/>
    <w:rsid w:val="00E6071A"/>
    <w:rsid w:val="00E94FF6"/>
    <w:rsid w:val="00EA72C8"/>
    <w:rsid w:val="00EB0674"/>
    <w:rsid w:val="00EB7F32"/>
    <w:rsid w:val="00F00047"/>
    <w:rsid w:val="00F07659"/>
    <w:rsid w:val="00F37DA7"/>
    <w:rsid w:val="00F56C83"/>
    <w:rsid w:val="00F66A12"/>
    <w:rsid w:val="00F670CA"/>
    <w:rsid w:val="00FA0FF8"/>
    <w:rsid w:val="00FB1525"/>
    <w:rsid w:val="00FC6340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2E75"/>
  <w15:chartTrackingRefBased/>
  <w15:docId w15:val="{0A206C6C-11E2-4814-B9B6-B48370D7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A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A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2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D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D26"/>
    <w:rPr>
      <w:color w:val="96607D" w:themeColor="followedHyperlink"/>
      <w:u w:val="single"/>
    </w:rPr>
  </w:style>
  <w:style w:type="character" w:customStyle="1" w:styleId="text">
    <w:name w:val="text"/>
    <w:basedOn w:val="DefaultParagraphFont"/>
    <w:rsid w:val="002675FA"/>
  </w:style>
  <w:style w:type="character" w:customStyle="1" w:styleId="indent-1-breaks">
    <w:name w:val="indent-1-breaks"/>
    <w:basedOn w:val="DefaultParagraphFont"/>
    <w:rsid w:val="002675FA"/>
  </w:style>
  <w:style w:type="character" w:customStyle="1" w:styleId="apple-converted-space">
    <w:name w:val="apple-converted-space"/>
    <w:basedOn w:val="DefaultParagraphFont"/>
    <w:rsid w:val="002675FA"/>
  </w:style>
  <w:style w:type="paragraph" w:customStyle="1" w:styleId="has-black-color">
    <w:name w:val="has-black-color"/>
    <w:basedOn w:val="Normal"/>
    <w:rsid w:val="007D08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D08A2"/>
    <w:rPr>
      <w:b/>
      <w:bCs/>
    </w:rPr>
  </w:style>
  <w:style w:type="character" w:customStyle="1" w:styleId="font-bold">
    <w:name w:val="font-bold"/>
    <w:basedOn w:val="DefaultParagraphFont"/>
    <w:rsid w:val="00AD065E"/>
  </w:style>
  <w:style w:type="character" w:customStyle="1" w:styleId="vkekvd">
    <w:name w:val="vkekvd"/>
    <w:basedOn w:val="DefaultParagraphFont"/>
    <w:rsid w:val="00133599"/>
  </w:style>
  <w:style w:type="character" w:customStyle="1" w:styleId="t286pc">
    <w:name w:val="t286pc"/>
    <w:basedOn w:val="DefaultParagraphFont"/>
    <w:rsid w:val="00133599"/>
  </w:style>
  <w:style w:type="character" w:customStyle="1" w:styleId="small-caps">
    <w:name w:val="small-caps"/>
    <w:basedOn w:val="DefaultParagraphFont"/>
    <w:rsid w:val="00CC39DB"/>
  </w:style>
  <w:style w:type="paragraph" w:styleId="NormalWeb">
    <w:name w:val="Normal (Web)"/>
    <w:basedOn w:val="Normal"/>
    <w:uiPriority w:val="99"/>
    <w:unhideWhenUsed/>
    <w:rsid w:val="00233A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irst-line-none">
    <w:name w:val="first-line-none"/>
    <w:basedOn w:val="Normal"/>
    <w:rsid w:val="00410F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0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8659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49530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7583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5724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885099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73462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65084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57096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6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930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0635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885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71979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77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2137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615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64848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793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6993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86438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3109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44073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7154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1973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2557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78603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54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j\OneDrive\Desktop\CHANGE%20YOUR%20WORDS%23256-0317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CHANGE YOUR WORDS#256-031726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Kosloskey</dc:creator>
  <cp:keywords/>
  <dc:description/>
  <cp:lastModifiedBy>John Kosloskey</cp:lastModifiedBy>
  <cp:revision>1</cp:revision>
  <cp:lastPrinted>2026-03-17T18:29:00Z</cp:lastPrinted>
  <dcterms:created xsi:type="dcterms:W3CDTF">2026-05-04T14:00:00Z</dcterms:created>
  <dcterms:modified xsi:type="dcterms:W3CDTF">2026-05-04T14:01:00Z</dcterms:modified>
</cp:coreProperties>
</file>